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56" w:rsidRDefault="00B40F56" w:rsidP="00C052EF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Ссылки от тренеров-преподавателей</w:t>
      </w:r>
    </w:p>
    <w:p w:rsidR="00B40F56" w:rsidRDefault="00B40F56">
      <w:pPr>
        <w:rPr>
          <w:rFonts w:ascii="Times New Roman" w:hAnsi="Times New Roman"/>
          <w:sz w:val="28"/>
          <w:szCs w:val="28"/>
        </w:rPr>
      </w:pPr>
    </w:p>
    <w:p w:rsidR="00B40F56" w:rsidRDefault="00B40F56">
      <w:pPr>
        <w:rPr>
          <w:rFonts w:ascii="Times New Roman" w:hAnsi="Times New Roman"/>
          <w:sz w:val="28"/>
          <w:szCs w:val="28"/>
        </w:rPr>
      </w:pPr>
    </w:p>
    <w:p w:rsidR="00B40F56" w:rsidRPr="008221A5" w:rsidRDefault="00B40F56" w:rsidP="008221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Ф.И.О.: </w:t>
      </w:r>
      <w:r>
        <w:rPr>
          <w:rFonts w:ascii="Times New Roman" w:hAnsi="Times New Roman"/>
          <w:sz w:val="28"/>
          <w:szCs w:val="28"/>
          <w:u w:val="single"/>
        </w:rPr>
        <w:t>Петришин А.Я</w:t>
      </w:r>
    </w:p>
    <w:p w:rsidR="00B40F56" w:rsidRPr="008221A5" w:rsidRDefault="00B40F56" w:rsidP="00C052EF">
      <w:pPr>
        <w:outlineLvl w:val="0"/>
        <w:rPr>
          <w:rFonts w:ascii="Times New Roman" w:hAnsi="Times New Roman"/>
          <w:sz w:val="28"/>
          <w:szCs w:val="28"/>
        </w:rPr>
      </w:pPr>
      <w:r w:rsidRPr="008221A5">
        <w:rPr>
          <w:rFonts w:ascii="Times New Roman" w:hAnsi="Times New Roman"/>
          <w:sz w:val="28"/>
          <w:szCs w:val="28"/>
        </w:rPr>
        <w:t xml:space="preserve">Вид спорта: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Лёгкая атлетика</w:t>
      </w:r>
    </w:p>
    <w:tbl>
      <w:tblPr>
        <w:tblW w:w="14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3"/>
        <w:gridCol w:w="8270"/>
        <w:gridCol w:w="2322"/>
        <w:gridCol w:w="1889"/>
      </w:tblGrid>
      <w:tr w:rsidR="00B40F56" w:rsidRPr="002623B7" w:rsidTr="002623B7">
        <w:tc>
          <w:tcPr>
            <w:tcW w:w="1673" w:type="dxa"/>
          </w:tcPr>
          <w:p w:rsidR="00B40F56" w:rsidRPr="002623B7" w:rsidRDefault="00B40F56" w:rsidP="008221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23B7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8270" w:type="dxa"/>
          </w:tcPr>
          <w:p w:rsidR="00B40F56" w:rsidRPr="002623B7" w:rsidRDefault="00B40F56" w:rsidP="008221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23B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Ресурс 1</w:t>
            </w:r>
          </w:p>
        </w:tc>
        <w:tc>
          <w:tcPr>
            <w:tcW w:w="2322" w:type="dxa"/>
          </w:tcPr>
          <w:p w:rsidR="00B40F56" w:rsidRPr="002623B7" w:rsidRDefault="00B40F56" w:rsidP="008221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23B7">
              <w:rPr>
                <w:rFonts w:ascii="Times New Roman" w:hAnsi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1889" w:type="dxa"/>
          </w:tcPr>
          <w:p w:rsidR="00B40F56" w:rsidRPr="002623B7" w:rsidRDefault="00B40F56" w:rsidP="008221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23B7">
              <w:rPr>
                <w:rFonts w:ascii="Times New Roman" w:hAnsi="Times New Roman"/>
                <w:b/>
                <w:sz w:val="28"/>
                <w:szCs w:val="28"/>
              </w:rPr>
              <w:t>Ресурс 3</w:t>
            </w:r>
          </w:p>
        </w:tc>
      </w:tr>
      <w:tr w:rsidR="00B40F56" w:rsidRPr="002623B7" w:rsidTr="002623B7">
        <w:tc>
          <w:tcPr>
            <w:tcW w:w="1673" w:type="dxa"/>
          </w:tcPr>
          <w:p w:rsidR="00B40F56" w:rsidRPr="002623B7" w:rsidRDefault="00B40F56" w:rsidP="008221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</w:t>
            </w:r>
          </w:p>
        </w:tc>
        <w:tc>
          <w:tcPr>
            <w:tcW w:w="8270" w:type="dxa"/>
          </w:tcPr>
          <w:p w:rsidR="00B40F56" w:rsidRPr="00C052EF" w:rsidRDefault="00B40F56" w:rsidP="008221A5">
            <w:pPr>
              <w:rPr>
                <w:rFonts w:ascii="Times New Roman" w:hAnsi="Times New Roman"/>
                <w:sz w:val="28"/>
                <w:szCs w:val="28"/>
              </w:rPr>
            </w:pPr>
            <w:r w:rsidRPr="00C052EF">
              <w:rPr>
                <w:rFonts w:ascii="Times New Roman" w:hAnsi="Times New Roman"/>
                <w:sz w:val="28"/>
                <w:szCs w:val="28"/>
              </w:rPr>
              <w:t>https://vk.me/join/AJQ1d0AqHxeXo4_/yEM7hpc1</w:t>
            </w:r>
          </w:p>
        </w:tc>
        <w:tc>
          <w:tcPr>
            <w:tcW w:w="2322" w:type="dxa"/>
          </w:tcPr>
          <w:p w:rsidR="00B40F56" w:rsidRPr="002623B7" w:rsidRDefault="00B40F56" w:rsidP="00822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B40F56" w:rsidRPr="002623B7" w:rsidRDefault="00B40F56" w:rsidP="00822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F56" w:rsidRPr="002623B7" w:rsidTr="002623B7">
        <w:tc>
          <w:tcPr>
            <w:tcW w:w="1673" w:type="dxa"/>
          </w:tcPr>
          <w:p w:rsidR="00B40F56" w:rsidRPr="002623B7" w:rsidRDefault="00B40F56" w:rsidP="008221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B40F56" w:rsidRPr="002623B7" w:rsidRDefault="00B40F56" w:rsidP="00822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40F56" w:rsidRPr="002623B7" w:rsidRDefault="00B40F56" w:rsidP="00822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B40F56" w:rsidRPr="002623B7" w:rsidRDefault="00B40F56" w:rsidP="00822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0F56" w:rsidRPr="002623B7" w:rsidTr="002623B7">
        <w:tc>
          <w:tcPr>
            <w:tcW w:w="1673" w:type="dxa"/>
          </w:tcPr>
          <w:p w:rsidR="00B40F56" w:rsidRPr="002623B7" w:rsidRDefault="00B40F56" w:rsidP="008221A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B40F56" w:rsidRPr="002623B7" w:rsidRDefault="00B40F56" w:rsidP="00822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B40F56" w:rsidRPr="002623B7" w:rsidRDefault="00B40F56" w:rsidP="00822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B40F56" w:rsidRPr="002623B7" w:rsidRDefault="00B40F56" w:rsidP="008221A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0F56" w:rsidRPr="00AB33B5" w:rsidRDefault="00B40F56">
      <w:pPr>
        <w:rPr>
          <w:rFonts w:ascii="Times New Roman" w:hAnsi="Times New Roman"/>
          <w:sz w:val="28"/>
          <w:szCs w:val="28"/>
        </w:rPr>
      </w:pPr>
    </w:p>
    <w:sectPr w:rsidR="00B40F56" w:rsidRPr="00AB33B5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DB2"/>
    <w:rsid w:val="0021298B"/>
    <w:rsid w:val="002623B7"/>
    <w:rsid w:val="005337F8"/>
    <w:rsid w:val="008221A5"/>
    <w:rsid w:val="00886EB8"/>
    <w:rsid w:val="00991498"/>
    <w:rsid w:val="009F4409"/>
    <w:rsid w:val="00AA7E36"/>
    <w:rsid w:val="00AB33B5"/>
    <w:rsid w:val="00AE2DB2"/>
    <w:rsid w:val="00B40F56"/>
    <w:rsid w:val="00C052EF"/>
    <w:rsid w:val="00C53A19"/>
    <w:rsid w:val="00D028CE"/>
    <w:rsid w:val="00D70CD3"/>
    <w:rsid w:val="00DE7DF4"/>
    <w:rsid w:val="00E70231"/>
    <w:rsid w:val="00FC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EB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33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028CE"/>
    <w:rPr>
      <w:rFonts w:cs="Times New Roman"/>
      <w:color w:val="0563C1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052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320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34</Words>
  <Characters>195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2020-04-05T12:09:00Z</dcterms:created>
  <dcterms:modified xsi:type="dcterms:W3CDTF">2020-04-07T08:28:00Z</dcterms:modified>
</cp:coreProperties>
</file>